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28" w:rsidRPr="000060AE" w:rsidRDefault="001A0F28" w:rsidP="001E6C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060AE">
        <w:rPr>
          <w:rFonts w:ascii="Times New Roman" w:hAnsi="Times New Roman"/>
          <w:b/>
          <w:bCs/>
          <w:color w:val="000080"/>
          <w:sz w:val="24"/>
          <w:szCs w:val="24"/>
        </w:rPr>
        <w:t>Приказ Министерства образования и науки РФ от 8 апреля 2014 г. N 293</w:t>
      </w:r>
      <w:r w:rsidRPr="000060AE">
        <w:rPr>
          <w:rFonts w:ascii="Times New Roman" w:hAnsi="Times New Roman"/>
          <w:b/>
          <w:bCs/>
          <w:color w:val="000080"/>
          <w:sz w:val="24"/>
          <w:szCs w:val="24"/>
        </w:rPr>
        <w:br/>
        <w:t>"Об утверждении Порядка приема на обучение по образовательным программам дошкольного образования"</w:t>
      </w:r>
    </w:p>
    <w:p w:rsidR="001A0F28" w:rsidRPr="000060AE" w:rsidRDefault="001A0F28" w:rsidP="000060A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В соответствии с </w:t>
      </w:r>
      <w:hyperlink r:id="rId4" w:anchor="block_108658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частью 8 статьи 55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 и</w:t>
      </w:r>
      <w:hyperlink r:id="rId5" w:anchor="block_15230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подпунктом 5.2.30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Положения о Министерстве образования и науки Российской Федерации, утвержденного </w:t>
      </w:r>
      <w:hyperlink r:id="rId6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постановлением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582), приказываю:</w:t>
      </w:r>
    </w:p>
    <w:p w:rsidR="001A0F28" w:rsidRPr="000060AE" w:rsidRDefault="001A0F28" w:rsidP="001E6CC4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0060AE">
        <w:rPr>
          <w:rFonts w:ascii="Times New Roman" w:hAnsi="Times New Roman"/>
          <w:color w:val="000000"/>
          <w:sz w:val="24"/>
          <w:szCs w:val="24"/>
        </w:rPr>
        <w:t>Утвердить прилагаемый </w:t>
      </w:r>
      <w:hyperlink r:id="rId7" w:anchor="block_1000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Порядок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приема на обучение по образовательным программам дошкольного образования.</w:t>
      </w:r>
    </w:p>
    <w:p w:rsidR="001A0F28" w:rsidRPr="000060AE" w:rsidRDefault="001A0F28" w:rsidP="001E6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61"/>
        <w:gridCol w:w="3504"/>
      </w:tblGrid>
      <w:tr w:rsidR="001A0F28" w:rsidRPr="00284753" w:rsidTr="000060AE">
        <w:trPr>
          <w:tblCellSpacing w:w="15" w:type="dxa"/>
        </w:trPr>
        <w:tc>
          <w:tcPr>
            <w:tcW w:w="3300" w:type="pct"/>
            <w:vAlign w:val="bottom"/>
          </w:tcPr>
          <w:p w:rsidR="001A0F28" w:rsidRPr="000060AE" w:rsidRDefault="001A0F28" w:rsidP="001E6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E">
              <w:rPr>
                <w:rFonts w:ascii="Times New Roman" w:hAnsi="Times New Roman"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</w:tcPr>
          <w:p w:rsidR="001A0F28" w:rsidRPr="000060AE" w:rsidRDefault="001A0F28" w:rsidP="001E6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E">
              <w:rPr>
                <w:rFonts w:ascii="Times New Roman" w:hAnsi="Times New Roman"/>
                <w:color w:val="000000"/>
                <w:sz w:val="24"/>
                <w:szCs w:val="24"/>
              </w:rPr>
              <w:t>Д.В. Ливанов</w:t>
            </w:r>
          </w:p>
        </w:tc>
      </w:tr>
    </w:tbl>
    <w:p w:rsidR="001A0F28" w:rsidRPr="000060AE" w:rsidRDefault="001A0F28" w:rsidP="001E6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br/>
      </w:r>
    </w:p>
    <w:p w:rsidR="001A0F28" w:rsidRPr="000060AE" w:rsidRDefault="001A0F28" w:rsidP="001E6C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Зарегистрировано в Минюсте РФ 12 мая 2014 г.</w:t>
      </w:r>
      <w:r w:rsidRPr="000060AE">
        <w:rPr>
          <w:rFonts w:ascii="Times New Roman" w:hAnsi="Times New Roman"/>
          <w:color w:val="000000"/>
          <w:sz w:val="24"/>
          <w:szCs w:val="24"/>
        </w:rPr>
        <w:br/>
        <w:t>Регистрационный N 32220</w:t>
      </w:r>
    </w:p>
    <w:p w:rsidR="001A0F28" w:rsidRPr="000060AE" w:rsidRDefault="001A0F28" w:rsidP="001E6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1A0F28" w:rsidRPr="000060AE" w:rsidRDefault="001A0F28" w:rsidP="000060A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b/>
          <w:bCs/>
          <w:color w:val="000080"/>
          <w:sz w:val="24"/>
          <w:szCs w:val="24"/>
        </w:rPr>
        <w:t>Приложение</w:t>
      </w:r>
    </w:p>
    <w:p w:rsidR="001A0F28" w:rsidRPr="000060AE" w:rsidRDefault="001A0F28" w:rsidP="000060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br/>
      </w:r>
    </w:p>
    <w:p w:rsidR="001A0F28" w:rsidRPr="000060AE" w:rsidRDefault="001A0F28" w:rsidP="001E6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060AE">
        <w:rPr>
          <w:rFonts w:ascii="Times New Roman" w:hAnsi="Times New Roman"/>
          <w:b/>
          <w:bCs/>
          <w:color w:val="000080"/>
          <w:sz w:val="24"/>
          <w:szCs w:val="24"/>
        </w:rPr>
        <w:t>Порядок</w:t>
      </w:r>
      <w:r w:rsidRPr="000060AE">
        <w:rPr>
          <w:rFonts w:ascii="Times New Roman" w:hAnsi="Times New Roman"/>
          <w:b/>
          <w:bCs/>
          <w:color w:val="000080"/>
          <w:sz w:val="24"/>
          <w:szCs w:val="24"/>
        </w:rPr>
        <w:br/>
        <w:t>приема на обучение по образовательным программам дошкольного образования</w:t>
      </w:r>
      <w:r w:rsidRPr="000060AE">
        <w:rPr>
          <w:rFonts w:ascii="Times New Roman" w:hAnsi="Times New Roman"/>
          <w:b/>
          <w:bCs/>
          <w:color w:val="000080"/>
          <w:sz w:val="24"/>
          <w:szCs w:val="24"/>
        </w:rPr>
        <w:br/>
        <w:t>(утв. </w:t>
      </w:r>
      <w:hyperlink r:id="rId8" w:history="1">
        <w:r w:rsidRPr="000060AE">
          <w:rPr>
            <w:rFonts w:ascii="Times New Roman" w:hAnsi="Times New Roman"/>
            <w:b/>
            <w:bCs/>
            <w:color w:val="008000"/>
            <w:sz w:val="24"/>
            <w:szCs w:val="24"/>
          </w:rPr>
          <w:t>приказом</w:t>
        </w:r>
      </w:hyperlink>
      <w:r w:rsidRPr="000060AE">
        <w:rPr>
          <w:rFonts w:ascii="Times New Roman" w:hAnsi="Times New Roman"/>
          <w:b/>
          <w:bCs/>
          <w:color w:val="000080"/>
          <w:sz w:val="24"/>
          <w:szCs w:val="24"/>
        </w:rPr>
        <w:t> Министерства образования и науки РФ от 8 апреля 2014 г. N 293)</w:t>
      </w:r>
    </w:p>
    <w:p w:rsidR="001A0F28" w:rsidRPr="000060AE" w:rsidRDefault="001A0F28" w:rsidP="000060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Федеральным законом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 и настоящим Порядком.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 </w:t>
      </w:r>
      <w:hyperlink r:id="rId10" w:anchor="block_4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законодательством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об образовании, образовательной организацией самостоятельно</w:t>
      </w:r>
      <w:hyperlink r:id="rId11" w:anchor="block_991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*(1)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block_992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*(2)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block_993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*(3)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4" w:anchor="block_88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статьей 88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block_994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*(4)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block_995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*(5)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block_996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*(6)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(далее - распорядительный акт о закрепленной территории).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block_997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*(7)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9" w:anchor="block_10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статьей 10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б) дата и место рождения ребенка;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0" w:anchor="block_998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*(8)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Для приема в образовательную организацию: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block_998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*(9)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22" w:anchor="block_8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пунктом 8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настоящего Порядка.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3" w:anchor="block_9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пунктом 9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4" w:anchor="block_9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пунктом 9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16. После приема документов, указанных в </w:t>
      </w:r>
      <w:hyperlink r:id="rId25" w:anchor="block_9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пункте 9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6" w:anchor="block_9910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*(10)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с родителями (законными представителями) ребенка.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7" w:anchor="block_8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пунктом 8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настоящего Порядка.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A0F28" w:rsidRPr="000060AE" w:rsidRDefault="001A0F28" w:rsidP="000060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0F28" w:rsidRPr="000060AE" w:rsidRDefault="001A0F28" w:rsidP="000060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*(1) </w:t>
      </w:r>
      <w:hyperlink r:id="rId28" w:anchor="block_108659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Часть 9 статьи 55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*(2) </w:t>
      </w:r>
      <w:hyperlink r:id="rId29" w:anchor="block_108783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Части 2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и </w:t>
      </w:r>
      <w:hyperlink r:id="rId30" w:anchor="block_108784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3 статьи 67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*(3) </w:t>
      </w:r>
      <w:hyperlink r:id="rId31" w:anchor="block_1092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Часть 2 статьи 9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*(4) </w:t>
      </w:r>
      <w:hyperlink r:id="rId32" w:anchor="block_108785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Часть 4 статьи 67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*(5) </w:t>
      </w:r>
      <w:hyperlink r:id="rId33" w:anchor="block_108652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Часть 2 статьи 55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*(7) </w:t>
      </w:r>
      <w:hyperlink r:id="rId34" w:anchor="block_1002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Пункт 2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 </w:t>
      </w:r>
      <w:hyperlink r:id="rId35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распоряжением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Правительства Российской Федерации от 17 декабря 2009 г. N 1993-р (Собрание законодательства Российской Федерации, 2009, N 52, ст. 6626; 2010, N 37, ст. 4777; 2012, N 2, ст. 375).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*(8) </w:t>
      </w:r>
      <w:hyperlink r:id="rId36" w:anchor="block_1111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Пункт 11.1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*(9) </w:t>
      </w:r>
      <w:hyperlink r:id="rId37" w:anchor="block_601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Часть 1 статьи 6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1A0F28" w:rsidRPr="000060AE" w:rsidRDefault="001A0F28" w:rsidP="000060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t>*(10) </w:t>
      </w:r>
      <w:hyperlink r:id="rId38" w:anchor="block_108636" w:history="1">
        <w:r w:rsidRPr="000060AE">
          <w:rPr>
            <w:rFonts w:ascii="Times New Roman" w:hAnsi="Times New Roman"/>
            <w:color w:val="008000"/>
            <w:sz w:val="24"/>
            <w:szCs w:val="24"/>
          </w:rPr>
          <w:t>Часть 2 статьи 53</w:t>
        </w:r>
      </w:hyperlink>
      <w:r w:rsidRPr="000060AE">
        <w:rPr>
          <w:rFonts w:ascii="Times New Roman" w:hAnsi="Times New Roman"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</w:p>
    <w:p w:rsidR="001A0F28" w:rsidRPr="000060AE" w:rsidRDefault="001A0F28" w:rsidP="000060AE">
      <w:pPr>
        <w:jc w:val="both"/>
        <w:rPr>
          <w:rFonts w:ascii="Times New Roman" w:hAnsi="Times New Roman"/>
          <w:sz w:val="24"/>
          <w:szCs w:val="24"/>
        </w:rPr>
      </w:pPr>
      <w:r w:rsidRPr="000060AE">
        <w:rPr>
          <w:rFonts w:ascii="Times New Roman" w:hAnsi="Times New Roman"/>
          <w:color w:val="000000"/>
          <w:sz w:val="24"/>
          <w:szCs w:val="24"/>
        </w:rPr>
        <w:br/>
      </w:r>
      <w:r w:rsidRPr="000060AE">
        <w:rPr>
          <w:rFonts w:ascii="Times New Roman" w:hAnsi="Times New Roman"/>
          <w:color w:val="000000"/>
          <w:sz w:val="24"/>
          <w:szCs w:val="24"/>
        </w:rPr>
        <w:br/>
      </w:r>
    </w:p>
    <w:sectPr w:rsidR="001A0F28" w:rsidRPr="000060AE" w:rsidSect="000060AE">
      <w:pgSz w:w="11906" w:h="16838"/>
      <w:pgMar w:top="907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0AE"/>
    <w:rsid w:val="000060AE"/>
    <w:rsid w:val="001A0F28"/>
    <w:rsid w:val="001D4616"/>
    <w:rsid w:val="001E6CC4"/>
    <w:rsid w:val="00284753"/>
    <w:rsid w:val="006005C9"/>
    <w:rsid w:val="00727256"/>
    <w:rsid w:val="0091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006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006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060A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060AE"/>
    <w:rPr>
      <w:rFonts w:cs="Times New Roman"/>
      <w:color w:val="0000FF"/>
      <w:u w:val="single"/>
    </w:rPr>
  </w:style>
  <w:style w:type="paragraph" w:customStyle="1" w:styleId="s16">
    <w:name w:val="s_16"/>
    <w:basedOn w:val="Normal"/>
    <w:uiPriority w:val="99"/>
    <w:rsid w:val="00006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DefaultParagraphFont"/>
    <w:uiPriority w:val="99"/>
    <w:rsid w:val="000060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13" Type="http://schemas.openxmlformats.org/officeDocument/2006/relationships/hyperlink" Target="http://base.garant.ru/70653804/" TargetMode="External"/><Relationship Id="rId18" Type="http://schemas.openxmlformats.org/officeDocument/2006/relationships/hyperlink" Target="http://base.garant.ru/70653804/" TargetMode="External"/><Relationship Id="rId26" Type="http://schemas.openxmlformats.org/officeDocument/2006/relationships/hyperlink" Target="http://base.garant.ru/70653804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653804/" TargetMode="External"/><Relationship Id="rId34" Type="http://schemas.openxmlformats.org/officeDocument/2006/relationships/hyperlink" Target="http://base.garant.ru/12171809/" TargetMode="External"/><Relationship Id="rId7" Type="http://schemas.openxmlformats.org/officeDocument/2006/relationships/hyperlink" Target="http://base.garant.ru/70653804/" TargetMode="External"/><Relationship Id="rId12" Type="http://schemas.openxmlformats.org/officeDocument/2006/relationships/hyperlink" Target="http://base.garant.ru/70653804/" TargetMode="External"/><Relationship Id="rId17" Type="http://schemas.openxmlformats.org/officeDocument/2006/relationships/hyperlink" Target="http://base.garant.ru/70653804/" TargetMode="External"/><Relationship Id="rId25" Type="http://schemas.openxmlformats.org/officeDocument/2006/relationships/hyperlink" Target="http://base.garant.ru/70653804/" TargetMode="External"/><Relationship Id="rId33" Type="http://schemas.openxmlformats.org/officeDocument/2006/relationships/hyperlink" Target="http://base.garant.ru/70291362/6/" TargetMode="External"/><Relationship Id="rId38" Type="http://schemas.openxmlformats.org/officeDocument/2006/relationships/hyperlink" Target="http://base.garant.ru/70291362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653804/" TargetMode="External"/><Relationship Id="rId20" Type="http://schemas.openxmlformats.org/officeDocument/2006/relationships/hyperlink" Target="http://base.garant.ru/70653804/" TargetMode="External"/><Relationship Id="rId29" Type="http://schemas.openxmlformats.org/officeDocument/2006/relationships/hyperlink" Target="http://base.garant.ru/70291362/7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base.garant.ru/70653804/" TargetMode="External"/><Relationship Id="rId24" Type="http://schemas.openxmlformats.org/officeDocument/2006/relationships/hyperlink" Target="http://base.garant.ru/70653804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hyperlink" Target="http://base.garant.ru/12148567/2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ase.garant.ru/70392898/" TargetMode="External"/><Relationship Id="rId15" Type="http://schemas.openxmlformats.org/officeDocument/2006/relationships/hyperlink" Target="http://base.garant.ru/70653804/" TargetMode="External"/><Relationship Id="rId23" Type="http://schemas.openxmlformats.org/officeDocument/2006/relationships/hyperlink" Target="http://base.garant.ru/70653804/" TargetMode="External"/><Relationship Id="rId28" Type="http://schemas.openxmlformats.org/officeDocument/2006/relationships/hyperlink" Target="http://base.garant.ru/70291362/6/" TargetMode="External"/><Relationship Id="rId36" Type="http://schemas.openxmlformats.org/officeDocument/2006/relationships/hyperlink" Target="http://base.garant.ru/70414724/" TargetMode="External"/><Relationship Id="rId10" Type="http://schemas.openxmlformats.org/officeDocument/2006/relationships/hyperlink" Target="http://base.garant.ru/70291362/1/" TargetMode="External"/><Relationship Id="rId19" Type="http://schemas.openxmlformats.org/officeDocument/2006/relationships/hyperlink" Target="http://base.garant.ru/184755/1/" TargetMode="External"/><Relationship Id="rId31" Type="http://schemas.openxmlformats.org/officeDocument/2006/relationships/hyperlink" Target="http://base.garant.ru/70291362/1/" TargetMode="External"/><Relationship Id="rId4" Type="http://schemas.openxmlformats.org/officeDocument/2006/relationships/hyperlink" Target="http://base.garant.ru/70291362/6/" TargetMode="Externa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70291362/11/" TargetMode="External"/><Relationship Id="rId22" Type="http://schemas.openxmlformats.org/officeDocument/2006/relationships/hyperlink" Target="http://base.garant.ru/70653804/" TargetMode="External"/><Relationship Id="rId27" Type="http://schemas.openxmlformats.org/officeDocument/2006/relationships/hyperlink" Target="http://base.garant.ru/70653804/" TargetMode="External"/><Relationship Id="rId30" Type="http://schemas.openxmlformats.org/officeDocument/2006/relationships/hyperlink" Target="http://base.garant.ru/70291362/7/" TargetMode="External"/><Relationship Id="rId35" Type="http://schemas.openxmlformats.org/officeDocument/2006/relationships/hyperlink" Target="http://base.garant.ru/121718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2700</Words>
  <Characters>15394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РФ от 8 апреля 2014 г</dc:title>
  <dc:subject/>
  <dc:creator>user</dc:creator>
  <cp:keywords/>
  <dc:description/>
  <cp:lastModifiedBy>1</cp:lastModifiedBy>
  <cp:revision>2</cp:revision>
  <dcterms:created xsi:type="dcterms:W3CDTF">2015-07-23T09:45:00Z</dcterms:created>
  <dcterms:modified xsi:type="dcterms:W3CDTF">2015-07-23T09:45:00Z</dcterms:modified>
</cp:coreProperties>
</file>